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041" w:rsidRDefault="00AC7041" w:rsidP="00E06507">
      <w:pPr>
        <w:spacing w:after="0" w:line="240" w:lineRule="auto"/>
        <w:rPr>
          <w:rFonts w:ascii="Lato" w:hAnsi="Lato"/>
          <w:sz w:val="24"/>
          <w:szCs w:val="24"/>
        </w:rPr>
      </w:pPr>
    </w:p>
    <w:p w:rsidR="00E06507" w:rsidRDefault="00AC7041" w:rsidP="00E06507">
      <w:pPr>
        <w:spacing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Betrieb:</w:t>
      </w:r>
    </w:p>
    <w:p w:rsidR="00AC7041" w:rsidRDefault="00AC7041" w:rsidP="00E06507">
      <w:pPr>
        <w:spacing w:after="0" w:line="240" w:lineRule="auto"/>
        <w:rPr>
          <w:rFonts w:ascii="Lato" w:hAnsi="Lato"/>
          <w:sz w:val="24"/>
          <w:szCs w:val="24"/>
        </w:rPr>
      </w:pPr>
    </w:p>
    <w:p w:rsidR="00AC7041" w:rsidRDefault="00AC7041" w:rsidP="00E06507">
      <w:pPr>
        <w:spacing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Anschrift:</w:t>
      </w:r>
    </w:p>
    <w:p w:rsidR="00AC7041" w:rsidRDefault="00AC7041" w:rsidP="00E06507">
      <w:pPr>
        <w:spacing w:after="0" w:line="240" w:lineRule="auto"/>
        <w:rPr>
          <w:rFonts w:ascii="Lato" w:hAnsi="Lato"/>
          <w:sz w:val="24"/>
          <w:szCs w:val="24"/>
        </w:rPr>
      </w:pPr>
    </w:p>
    <w:p w:rsidR="00AC7041" w:rsidRDefault="00AC7041" w:rsidP="00E06507">
      <w:pPr>
        <w:spacing w:after="0" w:line="240" w:lineRule="auto"/>
        <w:rPr>
          <w:rFonts w:ascii="Lato" w:hAnsi="Lato"/>
          <w:sz w:val="24"/>
          <w:szCs w:val="24"/>
        </w:rPr>
      </w:pPr>
    </w:p>
    <w:p w:rsidR="009C7FD0" w:rsidRDefault="009C7FD0" w:rsidP="00E06507">
      <w:pPr>
        <w:spacing w:after="0" w:line="240" w:lineRule="auto"/>
        <w:rPr>
          <w:rFonts w:ascii="Lato" w:hAnsi="Lato"/>
          <w:sz w:val="24"/>
          <w:szCs w:val="24"/>
        </w:rPr>
      </w:pPr>
    </w:p>
    <w:p w:rsidR="00AC7041" w:rsidRDefault="00AC7041" w:rsidP="00AC7041">
      <w:pPr>
        <w:spacing w:after="0" w:line="240" w:lineRule="auto"/>
        <w:jc w:val="right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________________, am __________</w:t>
      </w:r>
    </w:p>
    <w:p w:rsidR="00AC7041" w:rsidRDefault="00AC7041" w:rsidP="00AC7041">
      <w:pPr>
        <w:spacing w:after="0" w:line="240" w:lineRule="auto"/>
        <w:jc w:val="left"/>
        <w:rPr>
          <w:rFonts w:ascii="Lato" w:hAnsi="Lato"/>
          <w:sz w:val="24"/>
          <w:szCs w:val="24"/>
        </w:rPr>
      </w:pPr>
    </w:p>
    <w:p w:rsidR="009C7FD0" w:rsidRDefault="009C7FD0" w:rsidP="00AC7041">
      <w:pPr>
        <w:spacing w:after="0" w:line="240" w:lineRule="auto"/>
        <w:jc w:val="left"/>
        <w:rPr>
          <w:rFonts w:ascii="Lato" w:hAnsi="Lato"/>
          <w:sz w:val="24"/>
          <w:szCs w:val="24"/>
        </w:rPr>
      </w:pPr>
    </w:p>
    <w:p w:rsidR="009C7FD0" w:rsidRDefault="00AC7041" w:rsidP="00AC7041">
      <w:pPr>
        <w:spacing w:after="0" w:line="240" w:lineRule="auto"/>
        <w:jc w:val="left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An die </w:t>
      </w:r>
    </w:p>
    <w:p w:rsidR="00AC7041" w:rsidRDefault="00AC7041" w:rsidP="00AC7041">
      <w:pPr>
        <w:spacing w:after="0" w:line="240" w:lineRule="auto"/>
        <w:jc w:val="left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Bundeshandelsakademie und Bundeshandelsschule Horn</w:t>
      </w:r>
    </w:p>
    <w:p w:rsidR="00AC7041" w:rsidRDefault="00AC7041" w:rsidP="00AC7041">
      <w:pPr>
        <w:spacing w:after="0" w:line="240" w:lineRule="auto"/>
        <w:jc w:val="left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Gartengasse 1</w:t>
      </w:r>
    </w:p>
    <w:p w:rsidR="00AC7041" w:rsidRDefault="00AC7041" w:rsidP="00AC7041">
      <w:pPr>
        <w:spacing w:after="0" w:line="240" w:lineRule="auto"/>
        <w:jc w:val="left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3580 Horn</w:t>
      </w:r>
    </w:p>
    <w:p w:rsidR="00AC7041" w:rsidRDefault="00AC7041" w:rsidP="00AC7041">
      <w:pPr>
        <w:spacing w:after="0" w:line="240" w:lineRule="auto"/>
        <w:jc w:val="left"/>
        <w:rPr>
          <w:rFonts w:ascii="Lato" w:hAnsi="Lato"/>
          <w:sz w:val="24"/>
          <w:szCs w:val="24"/>
        </w:rPr>
      </w:pPr>
    </w:p>
    <w:p w:rsidR="009C7FD0" w:rsidRDefault="009C7FD0" w:rsidP="00AC7041">
      <w:pPr>
        <w:spacing w:after="0" w:line="240" w:lineRule="auto"/>
        <w:jc w:val="left"/>
        <w:rPr>
          <w:rFonts w:ascii="Lato" w:hAnsi="Lato"/>
          <w:sz w:val="24"/>
          <w:szCs w:val="24"/>
        </w:rPr>
      </w:pPr>
    </w:p>
    <w:p w:rsidR="00AC7041" w:rsidRDefault="00AC7041" w:rsidP="00AC7041">
      <w:pPr>
        <w:spacing w:after="0" w:line="240" w:lineRule="auto"/>
        <w:jc w:val="left"/>
        <w:rPr>
          <w:rFonts w:ascii="Lato" w:hAnsi="Lato"/>
          <w:sz w:val="24"/>
          <w:szCs w:val="24"/>
        </w:rPr>
      </w:pPr>
    </w:p>
    <w:p w:rsidR="00AC7041" w:rsidRDefault="00AC7041" w:rsidP="009C7FD0">
      <w:pPr>
        <w:spacing w:after="0" w:line="480" w:lineRule="auto"/>
        <w:jc w:val="left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Es wird bestätigt, dass der Schüler/ die Schülerin</w:t>
      </w:r>
    </w:p>
    <w:p w:rsidR="00AC7041" w:rsidRDefault="00AC7041" w:rsidP="009C7FD0">
      <w:pPr>
        <w:spacing w:after="0" w:line="480" w:lineRule="auto"/>
        <w:jc w:val="left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(Name) ___________________________________, geb. am _____________________</w:t>
      </w:r>
      <w:r w:rsidR="009C7FD0">
        <w:rPr>
          <w:rFonts w:ascii="Lato" w:hAnsi="Lato"/>
          <w:sz w:val="24"/>
          <w:szCs w:val="24"/>
        </w:rPr>
        <w:t>____</w:t>
      </w:r>
    </w:p>
    <w:p w:rsidR="00AC7041" w:rsidRDefault="00AC7041" w:rsidP="009C7FD0">
      <w:pPr>
        <w:spacing w:after="0" w:line="480" w:lineRule="auto"/>
        <w:jc w:val="left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wohnhaft in ________________________________________________________________</w:t>
      </w:r>
    </w:p>
    <w:p w:rsidR="00AC7041" w:rsidRDefault="00AC7041" w:rsidP="009C7FD0">
      <w:pPr>
        <w:spacing w:after="0" w:line="480" w:lineRule="auto"/>
        <w:jc w:val="left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in unserem Betrieb im Zeitraum vom ______________ bis _____________</w:t>
      </w:r>
      <w:r w:rsidR="009C7FD0">
        <w:rPr>
          <w:rFonts w:ascii="Lato" w:hAnsi="Lato"/>
          <w:sz w:val="24"/>
          <w:szCs w:val="24"/>
        </w:rPr>
        <w:t>_</w:t>
      </w:r>
    </w:p>
    <w:p w:rsidR="00AC7041" w:rsidRDefault="00AC7041" w:rsidP="009C7FD0">
      <w:pPr>
        <w:spacing w:after="0" w:line="240" w:lineRule="auto"/>
        <w:rPr>
          <w:rFonts w:ascii="Lato" w:hAnsi="Lato"/>
          <w:sz w:val="24"/>
          <w:szCs w:val="24"/>
        </w:rPr>
      </w:pPr>
    </w:p>
    <w:p w:rsidR="00AC7041" w:rsidRDefault="00AC7041" w:rsidP="009C7FD0">
      <w:pPr>
        <w:spacing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als Ferialpraktikant / Ferialpraktikantin im Ausmaß von insgesamt ________ Stunden </w:t>
      </w:r>
      <w:r w:rsidR="009C7FD0">
        <w:rPr>
          <w:rFonts w:ascii="Lato" w:hAnsi="Lato"/>
          <w:sz w:val="24"/>
          <w:szCs w:val="24"/>
        </w:rPr>
        <w:br/>
      </w:r>
      <w:r>
        <w:rPr>
          <w:rFonts w:ascii="Lato" w:hAnsi="Lato"/>
          <w:sz w:val="24"/>
          <w:szCs w:val="24"/>
        </w:rPr>
        <w:t>gearbeitet und dabei folgende Tätigkeiten ausgeübt hat:</w:t>
      </w:r>
    </w:p>
    <w:p w:rsidR="009C7FD0" w:rsidRDefault="009C7FD0" w:rsidP="00AC7041">
      <w:pPr>
        <w:spacing w:after="0" w:line="240" w:lineRule="auto"/>
        <w:jc w:val="left"/>
        <w:rPr>
          <w:rFonts w:ascii="Lato" w:hAnsi="Lato"/>
          <w:sz w:val="24"/>
          <w:szCs w:val="24"/>
        </w:rPr>
      </w:pPr>
      <w:bookmarkStart w:id="0" w:name="_GoBack"/>
      <w:bookmarkEnd w:id="0"/>
    </w:p>
    <w:p w:rsidR="00CD2135" w:rsidRDefault="00CD2135">
      <w: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CD2135" w:rsidRDefault="00CD2135"/>
    <w:p w:rsidR="00AC7041" w:rsidRDefault="00AC7041" w:rsidP="00AC7041">
      <w:pPr>
        <w:spacing w:after="0" w:line="240" w:lineRule="auto"/>
        <w:jc w:val="left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Sonstige Bemerkungen:</w:t>
      </w:r>
    </w:p>
    <w:p w:rsidR="00AC7041" w:rsidRDefault="00AC7041" w:rsidP="00AC7041">
      <w:pPr>
        <w:spacing w:after="0" w:line="240" w:lineRule="auto"/>
        <w:jc w:val="left"/>
        <w:rPr>
          <w:rFonts w:ascii="Lato" w:hAnsi="Lato"/>
          <w:sz w:val="24"/>
          <w:szCs w:val="24"/>
        </w:rPr>
      </w:pPr>
    </w:p>
    <w:p w:rsidR="00AC7041" w:rsidRDefault="00AC7041" w:rsidP="00AC7041">
      <w:pPr>
        <w:spacing w:after="0" w:line="240" w:lineRule="auto"/>
        <w:jc w:val="left"/>
        <w:rPr>
          <w:rFonts w:ascii="Lato" w:hAnsi="Lato"/>
          <w:sz w:val="24"/>
          <w:szCs w:val="24"/>
        </w:rPr>
      </w:pPr>
    </w:p>
    <w:p w:rsidR="00AC7041" w:rsidRDefault="00AC7041" w:rsidP="00AC7041">
      <w:pPr>
        <w:spacing w:after="0" w:line="240" w:lineRule="auto"/>
        <w:jc w:val="left"/>
        <w:rPr>
          <w:rFonts w:ascii="Lato" w:hAnsi="Lato"/>
          <w:sz w:val="24"/>
          <w:szCs w:val="24"/>
        </w:rPr>
      </w:pPr>
    </w:p>
    <w:p w:rsidR="009C7FD0" w:rsidRDefault="009C7FD0" w:rsidP="00AC7041">
      <w:pPr>
        <w:spacing w:after="0" w:line="240" w:lineRule="auto"/>
        <w:jc w:val="left"/>
        <w:rPr>
          <w:rFonts w:ascii="Lato" w:hAnsi="Lato"/>
          <w:sz w:val="24"/>
          <w:szCs w:val="24"/>
        </w:rPr>
      </w:pPr>
    </w:p>
    <w:p w:rsidR="009C7FD0" w:rsidRDefault="00AC7041" w:rsidP="00AC7041">
      <w:pPr>
        <w:spacing w:after="0" w:line="240" w:lineRule="auto"/>
        <w:jc w:val="left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Unterschrift und Firmenstempel</w:t>
      </w:r>
    </w:p>
    <w:p w:rsidR="00AC7041" w:rsidRPr="009C7FD0" w:rsidRDefault="009C7FD0" w:rsidP="009C7FD0">
      <w:pPr>
        <w:rPr>
          <w:rFonts w:ascii="Lato" w:hAnsi="Lato"/>
          <w:sz w:val="24"/>
          <w:szCs w:val="24"/>
        </w:rPr>
      </w:pP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4221EA" wp14:editId="541BC42E">
                <wp:simplePos x="0" y="0"/>
                <wp:positionH relativeFrom="margin">
                  <wp:posOffset>-635</wp:posOffset>
                </wp:positionH>
                <wp:positionV relativeFrom="paragraph">
                  <wp:posOffset>578926</wp:posOffset>
                </wp:positionV>
                <wp:extent cx="5760720" cy="0"/>
                <wp:effectExtent l="0" t="0" r="11430" b="19050"/>
                <wp:wrapNone/>
                <wp:docPr id="7" name="Gerade Verbindung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2366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DF6B5E" id="Gerade Verbindung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45.6pt" to="453.55pt,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" strokecolor="#02366f">
                <w10:wrap anchorx="margin"/>
              </v:line>
            </w:pict>
          </mc:Fallback>
        </mc:AlternateContent>
      </w:r>
    </w:p>
    <w:sectPr w:rsidR="00AC7041" w:rsidRPr="009C7FD0" w:rsidSect="00AC7041">
      <w:headerReference w:type="default" r:id="rId7"/>
      <w:footerReference w:type="default" r:id="rId8"/>
      <w:pgSz w:w="11906" w:h="16838"/>
      <w:pgMar w:top="2268" w:right="1418" w:bottom="993" w:left="1418" w:header="510" w:footer="19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782" w:rsidRDefault="00563782" w:rsidP="00971130">
      <w:pPr>
        <w:spacing w:after="0" w:line="240" w:lineRule="auto"/>
      </w:pPr>
      <w:r>
        <w:separator/>
      </w:r>
    </w:p>
  </w:endnote>
  <w:endnote w:type="continuationSeparator" w:id="0">
    <w:p w:rsidR="00563782" w:rsidRDefault="00563782" w:rsidP="00971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Calibri"/>
    <w:charset w:val="00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041" w:rsidRDefault="00AC7041">
    <w:pPr>
      <w:pStyle w:val="Fuzeile"/>
    </w:pPr>
    <w:r>
      <w:rPr>
        <w:noProof/>
        <w:lang w:eastAsia="de-AT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4536541B" wp14:editId="5045630E">
              <wp:simplePos x="0" y="0"/>
              <wp:positionH relativeFrom="column">
                <wp:posOffset>-9525</wp:posOffset>
              </wp:positionH>
              <wp:positionV relativeFrom="paragraph">
                <wp:posOffset>211897</wp:posOffset>
              </wp:positionV>
              <wp:extent cx="5823768" cy="927735"/>
              <wp:effectExtent l="0" t="0" r="5715" b="5715"/>
              <wp:wrapNone/>
              <wp:docPr id="8" name="Gruppieren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23768" cy="927735"/>
                        <a:chOff x="0" y="0"/>
                        <a:chExt cx="5823768" cy="927735"/>
                      </a:xfrm>
                    </wpg:grpSpPr>
                    <wps:wsp>
                      <wps:cNvPr id="2" name="Textfeld 2"/>
                      <wps:cNvSpPr txBox="1"/>
                      <wps:spPr>
                        <a:xfrm>
                          <a:off x="3883843" y="0"/>
                          <a:ext cx="1939925" cy="927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7041" w:rsidRPr="001E21E9" w:rsidRDefault="00AC7041" w:rsidP="00AC7041">
                            <w:pPr>
                              <w:spacing w:after="0" w:line="240" w:lineRule="auto"/>
                              <w:jc w:val="right"/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</w:pPr>
                            <w:r w:rsidRPr="001E21E9"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  <w:t>3580 Horn, Gartengasse 1</w:t>
                            </w:r>
                          </w:p>
                          <w:p w:rsidR="00AC7041" w:rsidRPr="001E21E9" w:rsidRDefault="00AC7041" w:rsidP="00AC7041">
                            <w:pPr>
                              <w:spacing w:after="0" w:line="240" w:lineRule="auto"/>
                              <w:jc w:val="right"/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</w:pPr>
                            <w:r w:rsidRPr="001E21E9"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  <w:t xml:space="preserve">Tel.: +43 2982 </w:t>
                            </w:r>
                            <w:r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  <w:t>53 713</w:t>
                            </w:r>
                          </w:p>
                          <w:p w:rsidR="00AC7041" w:rsidRPr="001E21E9" w:rsidRDefault="00AC7041" w:rsidP="00AC7041">
                            <w:pPr>
                              <w:spacing w:after="0" w:line="240" w:lineRule="auto"/>
                              <w:jc w:val="right"/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</w:pPr>
                            <w:r w:rsidRPr="001E21E9"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  <w:t xml:space="preserve">Fax: +43 2982 </w:t>
                            </w:r>
                            <w:r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  <w:t>53 713-2</w:t>
                            </w:r>
                          </w:p>
                          <w:p w:rsidR="00AC7041" w:rsidRPr="001E21E9" w:rsidRDefault="00AC7041" w:rsidP="00AC7041">
                            <w:pPr>
                              <w:spacing w:after="0" w:line="240" w:lineRule="auto"/>
                              <w:jc w:val="right"/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</w:pPr>
                            <w:r w:rsidRPr="001E21E9"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  <w:t>E-Mail: office@</w:t>
                            </w:r>
                            <w:r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  <w:t>hak</w:t>
                            </w:r>
                            <w:r w:rsidRPr="001E21E9"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  <w:t>horn.ac.at</w:t>
                            </w:r>
                          </w:p>
                          <w:p w:rsidR="00AC7041" w:rsidRPr="001E21E9" w:rsidRDefault="00AC7041" w:rsidP="00AC7041">
                            <w:pPr>
                              <w:spacing w:after="0" w:line="240" w:lineRule="auto"/>
                              <w:jc w:val="right"/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</w:pPr>
                            <w:r w:rsidRPr="0041151C"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  <w:t>Internet: www.</w:t>
                            </w:r>
                            <w:r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  <w:t>hakhorn.ac.at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Grafik 5" descr="C:\Users\peter.hofbauer\AppData\Local\Microsoft\Windows\Temporary Internet Files\Content.Outlook\4V1A1HSZ\HAK_HAS_NOe_rgb_gross (3)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51376"/>
                          <a:ext cx="1847654" cy="7303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536541B" id="Gruppieren 8" o:spid="_x0000_s1026" style="position:absolute;left:0;text-align:left;margin-left:-.75pt;margin-top:16.7pt;width:458.55pt;height:73.05pt;z-index:251666432;mso-height-relative:margin" coordsize="58237,927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7" type="#_x0000_t202" style="position:absolute;left:38838;width:19399;height:9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" fillcolor="white [3201]" stroked="f" strokeweight=".5pt">
                <v:textbox>
                  <w:txbxContent>
                    <w:p w:rsidR="00AC7041" w:rsidRPr="001E21E9" w:rsidRDefault="00AC7041" w:rsidP="00AC7041">
                      <w:pPr>
                        <w:spacing w:after="0" w:line="240" w:lineRule="auto"/>
                        <w:jc w:val="right"/>
                        <w:rPr>
                          <w:rFonts w:ascii="Lato" w:hAnsi="Lato"/>
                          <w:sz w:val="20"/>
                          <w:szCs w:val="20"/>
                        </w:rPr>
                      </w:pPr>
                      <w:r w:rsidRPr="001E21E9">
                        <w:rPr>
                          <w:rFonts w:ascii="Lato" w:hAnsi="Lato"/>
                          <w:sz w:val="20"/>
                          <w:szCs w:val="20"/>
                        </w:rPr>
                        <w:t>3580 Horn, Gartengasse 1</w:t>
                      </w:r>
                    </w:p>
                    <w:p w:rsidR="00AC7041" w:rsidRPr="001E21E9" w:rsidRDefault="00AC7041" w:rsidP="00AC7041">
                      <w:pPr>
                        <w:spacing w:after="0" w:line="240" w:lineRule="auto"/>
                        <w:jc w:val="right"/>
                        <w:rPr>
                          <w:rFonts w:ascii="Lato" w:hAnsi="Lato"/>
                          <w:sz w:val="20"/>
                          <w:szCs w:val="20"/>
                        </w:rPr>
                      </w:pPr>
                      <w:r w:rsidRPr="001E21E9">
                        <w:rPr>
                          <w:rFonts w:ascii="Lato" w:hAnsi="Lato"/>
                          <w:sz w:val="20"/>
                          <w:szCs w:val="20"/>
                        </w:rPr>
                        <w:t xml:space="preserve">Tel.: +43 2982 </w:t>
                      </w:r>
                      <w:r>
                        <w:rPr>
                          <w:rFonts w:ascii="Lato" w:hAnsi="Lato"/>
                          <w:sz w:val="20"/>
                          <w:szCs w:val="20"/>
                        </w:rPr>
                        <w:t>53 713</w:t>
                      </w:r>
                    </w:p>
                    <w:p w:rsidR="00AC7041" w:rsidRPr="001E21E9" w:rsidRDefault="00AC7041" w:rsidP="00AC7041">
                      <w:pPr>
                        <w:spacing w:after="0" w:line="240" w:lineRule="auto"/>
                        <w:jc w:val="right"/>
                        <w:rPr>
                          <w:rFonts w:ascii="Lato" w:hAnsi="Lato"/>
                          <w:sz w:val="20"/>
                          <w:szCs w:val="20"/>
                        </w:rPr>
                      </w:pPr>
                      <w:r w:rsidRPr="001E21E9">
                        <w:rPr>
                          <w:rFonts w:ascii="Lato" w:hAnsi="Lato"/>
                          <w:sz w:val="20"/>
                          <w:szCs w:val="20"/>
                        </w:rPr>
                        <w:t xml:space="preserve">Fax: +43 2982 </w:t>
                      </w:r>
                      <w:r>
                        <w:rPr>
                          <w:rFonts w:ascii="Lato" w:hAnsi="Lato"/>
                          <w:sz w:val="20"/>
                          <w:szCs w:val="20"/>
                        </w:rPr>
                        <w:t>53 713-2</w:t>
                      </w:r>
                    </w:p>
                    <w:p w:rsidR="00AC7041" w:rsidRPr="001E21E9" w:rsidRDefault="00AC7041" w:rsidP="00AC7041">
                      <w:pPr>
                        <w:spacing w:after="0" w:line="240" w:lineRule="auto"/>
                        <w:jc w:val="right"/>
                        <w:rPr>
                          <w:rFonts w:ascii="Lato" w:hAnsi="Lato"/>
                          <w:sz w:val="20"/>
                          <w:szCs w:val="20"/>
                        </w:rPr>
                      </w:pPr>
                      <w:r w:rsidRPr="001E21E9">
                        <w:rPr>
                          <w:rFonts w:ascii="Lato" w:hAnsi="Lato"/>
                          <w:sz w:val="20"/>
                          <w:szCs w:val="20"/>
                        </w:rPr>
                        <w:t>E-Mail: office@</w:t>
                      </w:r>
                      <w:r>
                        <w:rPr>
                          <w:rFonts w:ascii="Lato" w:hAnsi="Lato"/>
                          <w:sz w:val="20"/>
                          <w:szCs w:val="20"/>
                        </w:rPr>
                        <w:t>hak</w:t>
                      </w:r>
                      <w:r w:rsidRPr="001E21E9">
                        <w:rPr>
                          <w:rFonts w:ascii="Lato" w:hAnsi="Lato"/>
                          <w:sz w:val="20"/>
                          <w:szCs w:val="20"/>
                        </w:rPr>
                        <w:t>horn.ac.at</w:t>
                      </w:r>
                    </w:p>
                    <w:p w:rsidR="00AC7041" w:rsidRPr="001E21E9" w:rsidRDefault="00AC7041" w:rsidP="00AC7041">
                      <w:pPr>
                        <w:spacing w:after="0" w:line="240" w:lineRule="auto"/>
                        <w:jc w:val="right"/>
                        <w:rPr>
                          <w:rFonts w:ascii="Lato" w:hAnsi="Lato"/>
                          <w:sz w:val="20"/>
                          <w:szCs w:val="20"/>
                        </w:rPr>
                      </w:pPr>
                      <w:r w:rsidRPr="0041151C">
                        <w:rPr>
                          <w:rFonts w:ascii="Lato" w:hAnsi="Lato"/>
                          <w:sz w:val="20"/>
                          <w:szCs w:val="20"/>
                        </w:rPr>
                        <w:t>Internet: www.</w:t>
                      </w:r>
                      <w:r>
                        <w:rPr>
                          <w:rFonts w:ascii="Lato" w:hAnsi="Lato"/>
                          <w:sz w:val="20"/>
                          <w:szCs w:val="20"/>
                        </w:rPr>
                        <w:t>hakhorn.ac.at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5" o:spid="_x0000_s1028" type="#_x0000_t75" style="position:absolute;top:513;width:18476;height:7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">
                <v:imagedata r:id="rId2" o:title="HAK_HAS_NOe_rgb_gross (3)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782" w:rsidRDefault="00563782" w:rsidP="00971130">
      <w:pPr>
        <w:spacing w:after="0" w:line="240" w:lineRule="auto"/>
      </w:pPr>
      <w:r>
        <w:separator/>
      </w:r>
    </w:p>
  </w:footnote>
  <w:footnote w:type="continuationSeparator" w:id="0">
    <w:p w:rsidR="00563782" w:rsidRDefault="00563782" w:rsidP="00971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130" w:rsidRDefault="00B300A3" w:rsidP="00B300A3">
    <w:pPr>
      <w:pStyle w:val="Kopfzeile"/>
      <w:tabs>
        <w:tab w:val="clear" w:pos="9072"/>
        <w:tab w:val="right" w:pos="9070"/>
      </w:tabs>
    </w:pPr>
    <w:r>
      <w:rPr>
        <w:noProof/>
        <w:lang w:eastAsia="de-AT"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-1270</wp:posOffset>
              </wp:positionH>
              <wp:positionV relativeFrom="paragraph">
                <wp:posOffset>60325</wp:posOffset>
              </wp:positionV>
              <wp:extent cx="5814060" cy="982980"/>
              <wp:effectExtent l="0" t="0" r="0" b="26670"/>
              <wp:wrapNone/>
              <wp:docPr id="17" name="Gruppieren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14060" cy="982980"/>
                        <a:chOff x="0" y="0"/>
                        <a:chExt cx="5814060" cy="982980"/>
                      </a:xfrm>
                    </wpg:grpSpPr>
                    <pic:pic xmlns:pic="http://schemas.openxmlformats.org/drawingml/2006/picture">
                      <pic:nvPicPr>
                        <pic:cNvPr id="16" name="Grafik 16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21920"/>
                          <a:ext cx="2651760" cy="70866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" name="Gerade Verbindung 1"/>
                      <wps:cNvCnPr/>
                      <wps:spPr>
                        <a:xfrm>
                          <a:off x="0" y="982980"/>
                          <a:ext cx="5760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2366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15" name="Grafik 1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291840" y="0"/>
                          <a:ext cx="2522220" cy="9067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96337D7" id="Gruppieren 17" o:spid="_x0000_s1026" style="position:absolute;margin-left:-.1pt;margin-top:4.75pt;width:457.8pt;height:77.4pt;z-index:251664384" coordsize="58140,982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6" o:spid="_x0000_s1027" type="#_x0000_t75" style="position:absolute;top:1219;width:26517;height:70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">
                <v:imagedata r:id="rId3" o:title=""/>
                <v:path arrowok="t"/>
              </v:shape>
              <v:line id="Gerade Verbindung 1" o:spid="_x0000_s1028" style="position:absolute;visibility:visible;mso-wrap-style:square" from="0,9829" to="57600,98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" strokecolor="#02366f"/>
              <v:shape id="Grafik 15" o:spid="_x0000_s1029" type="#_x0000_t75" style="position:absolute;left:32918;width:25222;height:9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">
                <v:imagedata r:id="rId4" o:title=""/>
                <v:path arrowok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de-AT" w:vendorID="64" w:dllVersion="131078" w:nlCheck="1" w:checkStyle="0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74D"/>
    <w:rsid w:val="00032861"/>
    <w:rsid w:val="000551EB"/>
    <w:rsid w:val="00060017"/>
    <w:rsid w:val="001E21E9"/>
    <w:rsid w:val="001E531F"/>
    <w:rsid w:val="001F7283"/>
    <w:rsid w:val="003E6FDA"/>
    <w:rsid w:val="0041151C"/>
    <w:rsid w:val="004549A6"/>
    <w:rsid w:val="004B7614"/>
    <w:rsid w:val="004F3786"/>
    <w:rsid w:val="00563782"/>
    <w:rsid w:val="005A309D"/>
    <w:rsid w:val="005B4E70"/>
    <w:rsid w:val="00607D4B"/>
    <w:rsid w:val="0064680F"/>
    <w:rsid w:val="006F03DD"/>
    <w:rsid w:val="00707B2E"/>
    <w:rsid w:val="00856CA2"/>
    <w:rsid w:val="0092208F"/>
    <w:rsid w:val="00971130"/>
    <w:rsid w:val="009B5734"/>
    <w:rsid w:val="009C7FD0"/>
    <w:rsid w:val="00AC7041"/>
    <w:rsid w:val="00B300A3"/>
    <w:rsid w:val="00CD2135"/>
    <w:rsid w:val="00D71FEC"/>
    <w:rsid w:val="00D90D76"/>
    <w:rsid w:val="00E06507"/>
    <w:rsid w:val="00E20E67"/>
    <w:rsid w:val="00FA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813C3D"/>
  <w15:docId w15:val="{C536F00C-267F-4741-9898-5336BB062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90D76"/>
    <w:pPr>
      <w:jc w:val="both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A3">
    <w:name w:val="DA3"/>
    <w:next w:val="Standard"/>
    <w:qFormat/>
    <w:rsid w:val="00D90D76"/>
    <w:pPr>
      <w:spacing w:before="200"/>
    </w:pPr>
    <w:rPr>
      <w:rFonts w:ascii="Arial" w:hAnsi="Arial"/>
      <w:b/>
      <w:sz w:val="24"/>
    </w:rPr>
  </w:style>
  <w:style w:type="paragraph" w:customStyle="1" w:styleId="DA2">
    <w:name w:val="DA2"/>
    <w:next w:val="Standard"/>
    <w:qFormat/>
    <w:rsid w:val="00D90D76"/>
    <w:pPr>
      <w:spacing w:before="240" w:after="240"/>
    </w:pPr>
    <w:rPr>
      <w:rFonts w:ascii="Arial" w:hAnsi="Arial"/>
      <w:b/>
      <w:sz w:val="28"/>
    </w:rPr>
  </w:style>
  <w:style w:type="paragraph" w:customStyle="1" w:styleId="DA1">
    <w:name w:val="DA1"/>
    <w:next w:val="Standard"/>
    <w:qFormat/>
    <w:rsid w:val="00D90D76"/>
    <w:pPr>
      <w:spacing w:after="360"/>
    </w:pPr>
    <w:rPr>
      <w:rFonts w:ascii="Arial" w:hAnsi="Arial"/>
      <w:b/>
      <w:sz w:val="32"/>
    </w:rPr>
  </w:style>
  <w:style w:type="paragraph" w:customStyle="1" w:styleId="bVerz">
    <w:name w:val="ÜbVerz"/>
    <w:next w:val="Standard"/>
    <w:qFormat/>
    <w:rsid w:val="00D90D76"/>
    <w:pPr>
      <w:spacing w:after="360"/>
    </w:pPr>
    <w:rPr>
      <w:rFonts w:ascii="Arial" w:hAnsi="Arial"/>
      <w:b/>
      <w:sz w:val="32"/>
    </w:rPr>
  </w:style>
  <w:style w:type="paragraph" w:styleId="Kopfzeile">
    <w:name w:val="header"/>
    <w:basedOn w:val="Standard"/>
    <w:link w:val="KopfzeileZchn"/>
    <w:uiPriority w:val="99"/>
    <w:unhideWhenUsed/>
    <w:rsid w:val="009711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71130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9711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71130"/>
    <w:rPr>
      <w:rFonts w:ascii="Arial" w:hAnsi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71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71130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1E21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2%20-%20HAK\Briefpapier\Briefpapier-1seitig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BBA16-4204-4BCA-929B-83067A417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Briefpapier-1seitig</Template>
  <TotalTime>0</TotalTime>
  <Pages>1</Pages>
  <Words>115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Malli</dc:creator>
  <cp:lastModifiedBy>Vanessa Malli</cp:lastModifiedBy>
  <cp:revision>4</cp:revision>
  <cp:lastPrinted>2020-12-22T17:43:00Z</cp:lastPrinted>
  <dcterms:created xsi:type="dcterms:W3CDTF">2022-08-26T06:43:00Z</dcterms:created>
  <dcterms:modified xsi:type="dcterms:W3CDTF">2022-08-26T07:14:00Z</dcterms:modified>
</cp:coreProperties>
</file>